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EE" w:rsidRPr="00DF02BF" w:rsidRDefault="004801EE" w:rsidP="00DF02B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2BF">
        <w:rPr>
          <w:rFonts w:ascii="Times New Roman" w:hAnsi="Times New Roman"/>
          <w:b/>
          <w:sz w:val="28"/>
          <w:szCs w:val="28"/>
        </w:rPr>
        <w:t>Порядок выдачи заключений  ТПМП</w:t>
      </w:r>
      <w:r>
        <w:rPr>
          <w:rFonts w:ascii="Times New Roman" w:hAnsi="Times New Roman"/>
          <w:b/>
          <w:sz w:val="28"/>
          <w:szCs w:val="28"/>
        </w:rPr>
        <w:t>К</w:t>
      </w:r>
      <w:r w:rsidRPr="00DF02B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</w:t>
      </w:r>
      <w:r w:rsidRPr="00DF02BF">
        <w:rPr>
          <w:rFonts w:ascii="Times New Roman" w:hAnsi="Times New Roman"/>
          <w:b/>
          <w:sz w:val="28"/>
          <w:szCs w:val="28"/>
        </w:rPr>
        <w:t>еждуреченского городского округа для сдачи ГИА в форме ГВЭ.</w:t>
      </w:r>
    </w:p>
    <w:p w:rsidR="004801EE" w:rsidRDefault="004801EE" w:rsidP="00DF02BF">
      <w:pPr>
        <w:spacing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 своей работе ПМПК руководствуется  следующей правовой и нормативной документацией:</w:t>
      </w:r>
      <w:r w:rsidRPr="00E84BA4">
        <w:t xml:space="preserve"> </w:t>
      </w:r>
    </w:p>
    <w:p w:rsidR="004801EE" w:rsidRPr="00DF02BF" w:rsidRDefault="004801EE" w:rsidP="00DF02BF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F02BF">
        <w:rPr>
          <w:rFonts w:ascii="Times New Roman" w:hAnsi="Times New Roman"/>
          <w:b/>
          <w:sz w:val="28"/>
          <w:szCs w:val="28"/>
        </w:rPr>
        <w:t>Федеральный закон №273-ФЗ от29.12.2012 г. Об образовании в Российской Федерации;</w:t>
      </w:r>
    </w:p>
    <w:p w:rsidR="004801EE" w:rsidRPr="00DF02BF" w:rsidRDefault="004801EE" w:rsidP="00DF02BF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F02BF">
        <w:rPr>
          <w:rFonts w:ascii="Times New Roman" w:hAnsi="Times New Roman"/>
          <w:b/>
          <w:sz w:val="28"/>
          <w:szCs w:val="28"/>
        </w:rPr>
        <w:t>Приказы Министерства образования и науки Российской Федерации:</w:t>
      </w:r>
    </w:p>
    <w:p w:rsidR="004801EE" w:rsidRDefault="004801EE" w:rsidP="00E60C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4BA4">
        <w:rPr>
          <w:rFonts w:ascii="Times New Roman" w:hAnsi="Times New Roman"/>
          <w:sz w:val="28"/>
          <w:szCs w:val="28"/>
        </w:rPr>
        <w:t xml:space="preserve"> • № 1015 от 30.08.2013 г. Об утверждении Порядка организации и осуществления образовательной деятельности по основным общеобразовательным программам</w:t>
      </w:r>
    </w:p>
    <w:p w:rsidR="004801EE" w:rsidRDefault="004801EE" w:rsidP="00E60C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4BA4">
        <w:rPr>
          <w:rFonts w:ascii="Times New Roman" w:hAnsi="Times New Roman"/>
          <w:sz w:val="28"/>
          <w:szCs w:val="28"/>
        </w:rPr>
        <w:t>• №1082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20.09.2013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психолого-медико-педагогической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комиссии;</w:t>
      </w:r>
    </w:p>
    <w:p w:rsidR="004801EE" w:rsidRDefault="004801EE" w:rsidP="00E60C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4BA4">
        <w:rPr>
          <w:rFonts w:ascii="Times New Roman" w:hAnsi="Times New Roman"/>
          <w:sz w:val="28"/>
          <w:szCs w:val="28"/>
        </w:rPr>
        <w:t xml:space="preserve"> • № 1145 от 14.10.2013 г. 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общеобразовательным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программам;</w:t>
      </w:r>
    </w:p>
    <w:p w:rsidR="004801EE" w:rsidRDefault="004801EE" w:rsidP="00E60C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4BA4">
        <w:t xml:space="preserve"> </w:t>
      </w:r>
      <w:r w:rsidRPr="00E84BA4">
        <w:rPr>
          <w:rFonts w:ascii="Times New Roman" w:hAnsi="Times New Roman"/>
          <w:sz w:val="28"/>
          <w:szCs w:val="28"/>
        </w:rPr>
        <w:t>Приказы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науки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Российской Федерации:</w:t>
      </w:r>
    </w:p>
    <w:p w:rsidR="004801EE" w:rsidRDefault="004801EE" w:rsidP="00DF02BF">
      <w:pPr>
        <w:spacing w:line="240" w:lineRule="auto"/>
        <w:rPr>
          <w:rFonts w:ascii="Times New Roman" w:hAnsi="Times New Roman"/>
          <w:sz w:val="28"/>
          <w:szCs w:val="28"/>
        </w:rPr>
      </w:pPr>
      <w:r w:rsidRPr="00E84BA4">
        <w:rPr>
          <w:rFonts w:ascii="Times New Roman" w:hAnsi="Times New Roman"/>
          <w:sz w:val="28"/>
          <w:szCs w:val="28"/>
        </w:rPr>
        <w:t xml:space="preserve"> • № 1598 от 19.12.2014 г. Об утверждении федерального государственного образовательного стандарта </w:t>
      </w:r>
      <w:r>
        <w:rPr>
          <w:rFonts w:ascii="Times New Roman" w:hAnsi="Times New Roman"/>
          <w:sz w:val="28"/>
          <w:szCs w:val="28"/>
        </w:rPr>
        <w:t>н</w:t>
      </w:r>
      <w:r w:rsidRPr="00E84BA4">
        <w:rPr>
          <w:rFonts w:ascii="Times New Roman" w:hAnsi="Times New Roman"/>
          <w:sz w:val="28"/>
          <w:szCs w:val="28"/>
        </w:rPr>
        <w:t>ачального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ограниченными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возможностями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здоровья;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01EE" w:rsidRDefault="004801EE" w:rsidP="00DF02BF">
      <w:pPr>
        <w:spacing w:line="240" w:lineRule="auto"/>
        <w:rPr>
          <w:rFonts w:ascii="Times New Roman" w:hAnsi="Times New Roman"/>
          <w:sz w:val="28"/>
          <w:szCs w:val="28"/>
        </w:rPr>
      </w:pPr>
      <w:r w:rsidRPr="00E84BA4">
        <w:rPr>
          <w:rFonts w:ascii="Times New Roman" w:hAnsi="Times New Roman"/>
          <w:sz w:val="28"/>
          <w:szCs w:val="28"/>
        </w:rPr>
        <w:t>• № 1599 от 19.12.2014 г. Об утверждении федерального государственного образовательного стандарта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умственной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отсталостью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(интеллектуальными нарушениями);</w:t>
      </w:r>
    </w:p>
    <w:p w:rsidR="004801EE" w:rsidRDefault="004801EE" w:rsidP="00E60C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4BA4">
        <w:rPr>
          <w:rFonts w:ascii="Times New Roman" w:hAnsi="Times New Roman"/>
          <w:sz w:val="28"/>
          <w:szCs w:val="28"/>
        </w:rPr>
        <w:t>• № 1576 от 31.12.2015 г. 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РоссийскойФедерацииот6октября2009г.№373;</w:t>
      </w:r>
    </w:p>
    <w:p w:rsidR="004801EE" w:rsidRDefault="004801EE" w:rsidP="00E60C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4BA4">
        <w:rPr>
          <w:rFonts w:ascii="Times New Roman" w:hAnsi="Times New Roman"/>
          <w:sz w:val="28"/>
          <w:szCs w:val="28"/>
        </w:rPr>
        <w:t xml:space="preserve"> • № 1577 от 31.12.2015 г. 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2010г.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№1897;</w:t>
      </w:r>
    </w:p>
    <w:p w:rsidR="004801EE" w:rsidRDefault="004801EE" w:rsidP="00E60C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4BA4">
        <w:rPr>
          <w:rFonts w:ascii="Times New Roman" w:hAnsi="Times New Roman"/>
          <w:sz w:val="28"/>
          <w:szCs w:val="28"/>
        </w:rPr>
        <w:t xml:space="preserve"> • № 1578 от 31.12.2015 г. 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 xml:space="preserve">17мая </w:t>
      </w:r>
      <w:r>
        <w:rPr>
          <w:rFonts w:ascii="Times New Roman" w:hAnsi="Times New Roman"/>
          <w:sz w:val="28"/>
          <w:szCs w:val="28"/>
        </w:rPr>
        <w:t>2012</w:t>
      </w:r>
      <w:r w:rsidRPr="008002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25D">
        <w:rPr>
          <w:rFonts w:ascii="Times New Roman" w:hAnsi="Times New Roman"/>
          <w:sz w:val="28"/>
          <w:szCs w:val="28"/>
        </w:rPr>
        <w:t>№413</w:t>
      </w:r>
    </w:p>
    <w:p w:rsidR="004801EE" w:rsidRDefault="004801EE" w:rsidP="00E60C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4BA4">
        <w:rPr>
          <w:rFonts w:ascii="Times New Roman" w:hAnsi="Times New Roman"/>
          <w:sz w:val="28"/>
          <w:szCs w:val="28"/>
        </w:rPr>
        <w:t xml:space="preserve">ПриказыМинистерстваобразованияинаукиРоссийской Федерации: </w:t>
      </w:r>
    </w:p>
    <w:p w:rsidR="004801EE" w:rsidRDefault="004801EE" w:rsidP="00E60C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4BA4">
        <w:rPr>
          <w:rFonts w:ascii="Times New Roman" w:hAnsi="Times New Roman"/>
          <w:sz w:val="28"/>
          <w:szCs w:val="28"/>
        </w:rPr>
        <w:t xml:space="preserve">• № 1400 от 26.12.2013 г. Об утверждении порядка проведения государственной итоговой аттестации по образовательнымпрограммамсреднегообщегообразованияп.7,9.1,12, 37; </w:t>
      </w:r>
    </w:p>
    <w:p w:rsidR="004801EE" w:rsidRDefault="004801EE" w:rsidP="00E60C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4BA4">
        <w:rPr>
          <w:rFonts w:ascii="Times New Roman" w:hAnsi="Times New Roman"/>
          <w:sz w:val="28"/>
          <w:szCs w:val="28"/>
        </w:rPr>
        <w:t>• N 29/2065-п от 10.04.2002г. Об утверждении учебных планов специальных (коррекционных) образовательны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E84BA4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обучающихся,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воспитанников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отклонениями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развитии;</w:t>
      </w:r>
    </w:p>
    <w:p w:rsidR="004801EE" w:rsidRDefault="004801EE" w:rsidP="00E60C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4BA4">
        <w:rPr>
          <w:rFonts w:ascii="Times New Roman" w:hAnsi="Times New Roman"/>
          <w:sz w:val="28"/>
          <w:szCs w:val="28"/>
        </w:rPr>
        <w:t xml:space="preserve"> • Письмо Рособрнадзора № 10-30 от 26.04.2018 Приложение 2 Методические рекомендации по автоматизированной процедуре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проведения государственного выпускного экзамена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образовательным программам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 xml:space="preserve">2018году; </w:t>
      </w:r>
    </w:p>
    <w:p w:rsidR="004801EE" w:rsidRDefault="004801EE" w:rsidP="00E60C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4BA4">
        <w:rPr>
          <w:rFonts w:ascii="Times New Roman" w:hAnsi="Times New Roman"/>
          <w:sz w:val="28"/>
          <w:szCs w:val="28"/>
        </w:rPr>
        <w:t>• Письмо Рособрнадзора N 10-870 от 27.12.2017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 xml:space="preserve"> Приложение 11 в редакции письма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 xml:space="preserve"> Рособрнадзора N 10268 от 26.04.2018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здоровья,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детей-инвалидов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BA4">
        <w:rPr>
          <w:rFonts w:ascii="Times New Roman" w:hAnsi="Times New Roman"/>
          <w:sz w:val="28"/>
          <w:szCs w:val="28"/>
        </w:rPr>
        <w:t xml:space="preserve">инвалидов; </w:t>
      </w:r>
    </w:p>
    <w:p w:rsidR="004801EE" w:rsidRDefault="004801EE" w:rsidP="00E60C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4BA4">
        <w:rPr>
          <w:rFonts w:ascii="Times New Roman" w:hAnsi="Times New Roman"/>
          <w:sz w:val="28"/>
          <w:szCs w:val="28"/>
        </w:rPr>
        <w:t>Приказ Министерства здравоохранения РФ № 436н от 30.06.2016г. Об утверждении перечня заболеваний, наличие которых дает право на обучение по основным общеобразовательным программам на дому</w:t>
      </w:r>
    </w:p>
    <w:p w:rsidR="004801EE" w:rsidRDefault="004801EE" w:rsidP="00E60C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об утверждении Порядка проведения государственной итоговой аттестации по образовательным программам основного общего образования. № 189</w:t>
      </w:r>
      <w:r w:rsidRPr="001849B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1513 от 7 ноября 2018 года.</w:t>
      </w:r>
    </w:p>
    <w:p w:rsidR="004801EE" w:rsidRDefault="004801EE" w:rsidP="00DF02B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F02BF">
        <w:rPr>
          <w:rFonts w:ascii="Times New Roman" w:hAnsi="Times New Roman"/>
          <w:b/>
          <w:sz w:val="28"/>
          <w:szCs w:val="28"/>
        </w:rPr>
        <w:t>Для прохождения комиссии ТПМПК необходимы следующие документы:</w:t>
      </w:r>
      <w:r w:rsidRPr="00503305">
        <w:rPr>
          <w:rFonts w:ascii="Times New Roman" w:hAnsi="Times New Roman"/>
          <w:sz w:val="28"/>
          <w:szCs w:val="28"/>
        </w:rPr>
        <w:tab/>
      </w:r>
    </w:p>
    <w:p w:rsidR="004801EE" w:rsidRPr="00503305" w:rsidRDefault="004801EE" w:rsidP="00DF02BF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03305">
        <w:rPr>
          <w:rFonts w:ascii="Times New Roman" w:hAnsi="Times New Roman"/>
          <w:sz w:val="28"/>
          <w:szCs w:val="28"/>
        </w:rPr>
        <w:t xml:space="preserve">Копия свидетельства о рождении, </w:t>
      </w:r>
      <w:r>
        <w:rPr>
          <w:rFonts w:ascii="Times New Roman" w:hAnsi="Times New Roman"/>
          <w:sz w:val="28"/>
          <w:szCs w:val="28"/>
        </w:rPr>
        <w:t>и</w:t>
      </w:r>
      <w:r w:rsidRPr="00503305">
        <w:rPr>
          <w:rFonts w:ascii="Times New Roman" w:hAnsi="Times New Roman"/>
          <w:sz w:val="28"/>
          <w:szCs w:val="28"/>
        </w:rPr>
        <w:t xml:space="preserve"> паспорта ребенка.</w:t>
      </w:r>
    </w:p>
    <w:p w:rsidR="004801EE" w:rsidRPr="00503305" w:rsidRDefault="004801EE" w:rsidP="00DF02B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305">
        <w:rPr>
          <w:rFonts w:ascii="Times New Roman" w:hAnsi="Times New Roman"/>
          <w:sz w:val="28"/>
          <w:szCs w:val="28"/>
        </w:rPr>
        <w:t>2.</w:t>
      </w:r>
      <w:r w:rsidRPr="00503305">
        <w:rPr>
          <w:rFonts w:ascii="Times New Roman" w:hAnsi="Times New Roman"/>
          <w:sz w:val="28"/>
          <w:szCs w:val="28"/>
        </w:rPr>
        <w:tab/>
        <w:t>Копия справки об инвалидности.</w:t>
      </w:r>
    </w:p>
    <w:p w:rsidR="004801EE" w:rsidRPr="00503305" w:rsidRDefault="004801EE" w:rsidP="00DF02B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305">
        <w:rPr>
          <w:rFonts w:ascii="Times New Roman" w:hAnsi="Times New Roman"/>
          <w:sz w:val="28"/>
          <w:szCs w:val="28"/>
        </w:rPr>
        <w:t>3.</w:t>
      </w:r>
      <w:r w:rsidRPr="00503305">
        <w:rPr>
          <w:rFonts w:ascii="Times New Roman" w:hAnsi="Times New Roman"/>
          <w:sz w:val="28"/>
          <w:szCs w:val="28"/>
        </w:rPr>
        <w:tab/>
        <w:t xml:space="preserve">Выписка из истории развития ребенка. (Обязательно прохождение всех специалистов, указанных в выписке, а также наличие печати лечебного учреждения.) Если у </w:t>
      </w:r>
      <w:r>
        <w:rPr>
          <w:rFonts w:ascii="Times New Roman" w:hAnsi="Times New Roman"/>
          <w:sz w:val="28"/>
          <w:szCs w:val="28"/>
        </w:rPr>
        <w:t xml:space="preserve">ребенка </w:t>
      </w:r>
      <w:r w:rsidRPr="00503305">
        <w:rPr>
          <w:rFonts w:ascii="Times New Roman" w:hAnsi="Times New Roman"/>
          <w:sz w:val="28"/>
          <w:szCs w:val="28"/>
        </w:rPr>
        <w:t>выписк</w:t>
      </w:r>
      <w:r>
        <w:rPr>
          <w:rFonts w:ascii="Times New Roman" w:hAnsi="Times New Roman"/>
          <w:sz w:val="28"/>
          <w:szCs w:val="28"/>
        </w:rPr>
        <w:t>а</w:t>
      </w:r>
      <w:r w:rsidRPr="00503305">
        <w:rPr>
          <w:rFonts w:ascii="Times New Roman" w:hAnsi="Times New Roman"/>
          <w:sz w:val="28"/>
          <w:szCs w:val="28"/>
        </w:rPr>
        <w:t xml:space="preserve"> от узких специалистов из частных медицинских клиник, их необходимо продублировать у врачей по месту жительства, в государственных лечебных учреждениях.</w:t>
      </w:r>
    </w:p>
    <w:p w:rsidR="004801EE" w:rsidRPr="00503305" w:rsidRDefault="004801EE" w:rsidP="00DF02B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305">
        <w:rPr>
          <w:rFonts w:ascii="Times New Roman" w:hAnsi="Times New Roman"/>
          <w:sz w:val="28"/>
          <w:szCs w:val="28"/>
        </w:rPr>
        <w:t>4.</w:t>
      </w:r>
      <w:r w:rsidRPr="00503305">
        <w:rPr>
          <w:rFonts w:ascii="Times New Roman" w:hAnsi="Times New Roman"/>
          <w:sz w:val="28"/>
          <w:szCs w:val="28"/>
        </w:rPr>
        <w:tab/>
        <w:t>Табель успеваемости ребенка, с текущими оценками и оценками за прошедшей учебный год.</w:t>
      </w:r>
    </w:p>
    <w:p w:rsidR="004801EE" w:rsidRPr="00503305" w:rsidRDefault="004801EE" w:rsidP="00DF02B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305">
        <w:rPr>
          <w:rFonts w:ascii="Times New Roman" w:hAnsi="Times New Roman"/>
          <w:sz w:val="28"/>
          <w:szCs w:val="28"/>
        </w:rPr>
        <w:t>5.</w:t>
      </w:r>
      <w:r w:rsidRPr="00503305">
        <w:rPr>
          <w:rFonts w:ascii="Times New Roman" w:hAnsi="Times New Roman"/>
          <w:sz w:val="28"/>
          <w:szCs w:val="28"/>
        </w:rPr>
        <w:tab/>
        <w:t>Педагогическая характеристика, с подписью классного руководителя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03305">
        <w:rPr>
          <w:rFonts w:ascii="Times New Roman" w:hAnsi="Times New Roman"/>
          <w:sz w:val="28"/>
          <w:szCs w:val="28"/>
        </w:rPr>
        <w:t xml:space="preserve"> директора. Наличие печати учебно</w:t>
      </w:r>
      <w:r>
        <w:rPr>
          <w:rFonts w:ascii="Times New Roman" w:hAnsi="Times New Roman"/>
          <w:sz w:val="28"/>
          <w:szCs w:val="28"/>
        </w:rPr>
        <w:t>й организации</w:t>
      </w:r>
      <w:r w:rsidRPr="00503305">
        <w:rPr>
          <w:rFonts w:ascii="Times New Roman" w:hAnsi="Times New Roman"/>
          <w:sz w:val="28"/>
          <w:szCs w:val="28"/>
        </w:rPr>
        <w:t>.</w:t>
      </w:r>
    </w:p>
    <w:p w:rsidR="004801EE" w:rsidRPr="00503305" w:rsidRDefault="004801EE" w:rsidP="00DF02B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305">
        <w:rPr>
          <w:rFonts w:ascii="Times New Roman" w:hAnsi="Times New Roman"/>
          <w:sz w:val="28"/>
          <w:szCs w:val="28"/>
        </w:rPr>
        <w:t>6.</w:t>
      </w:r>
      <w:r w:rsidRPr="00503305">
        <w:rPr>
          <w:rFonts w:ascii="Times New Roman" w:hAnsi="Times New Roman"/>
          <w:sz w:val="28"/>
          <w:szCs w:val="28"/>
        </w:rPr>
        <w:tab/>
        <w:t>Психологическая, логопедическая характеристики (при наличии специалистов в учебном учреждении, подписи, печати)</w:t>
      </w:r>
    </w:p>
    <w:p w:rsidR="004801EE" w:rsidRPr="00503305" w:rsidRDefault="004801EE" w:rsidP="00DF02B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305">
        <w:rPr>
          <w:rFonts w:ascii="Times New Roman" w:hAnsi="Times New Roman"/>
          <w:sz w:val="28"/>
          <w:szCs w:val="28"/>
        </w:rPr>
        <w:t>7.</w:t>
      </w:r>
      <w:r w:rsidRPr="00503305">
        <w:rPr>
          <w:rFonts w:ascii="Times New Roman" w:hAnsi="Times New Roman"/>
          <w:sz w:val="28"/>
          <w:szCs w:val="28"/>
        </w:rPr>
        <w:tab/>
        <w:t>Представление на ребенка от социального работника (подписи, печати)</w:t>
      </w:r>
    </w:p>
    <w:p w:rsidR="004801EE" w:rsidRPr="00503305" w:rsidRDefault="004801EE" w:rsidP="00DF02B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305">
        <w:rPr>
          <w:rFonts w:ascii="Times New Roman" w:hAnsi="Times New Roman"/>
          <w:sz w:val="28"/>
          <w:szCs w:val="28"/>
        </w:rPr>
        <w:t>8.</w:t>
      </w:r>
      <w:r w:rsidRPr="00503305">
        <w:rPr>
          <w:rFonts w:ascii="Times New Roman" w:hAnsi="Times New Roman"/>
          <w:sz w:val="28"/>
          <w:szCs w:val="28"/>
        </w:rPr>
        <w:tab/>
        <w:t>Копия приказа по школе, если ребенок находится на домашнем обучении (для сдачи ГИА в форме ГВЭ, копия должна быть заверена)</w:t>
      </w:r>
    </w:p>
    <w:p w:rsidR="004801EE" w:rsidRPr="00503305" w:rsidRDefault="004801EE" w:rsidP="00DF02B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305">
        <w:rPr>
          <w:rFonts w:ascii="Times New Roman" w:hAnsi="Times New Roman"/>
          <w:sz w:val="28"/>
          <w:szCs w:val="28"/>
        </w:rPr>
        <w:t>9.</w:t>
      </w:r>
      <w:r w:rsidRPr="00503305">
        <w:rPr>
          <w:rFonts w:ascii="Times New Roman" w:hAnsi="Times New Roman"/>
          <w:sz w:val="28"/>
          <w:szCs w:val="28"/>
        </w:rPr>
        <w:tab/>
        <w:t>Справка ВК, для сдачи ГИА в форме ГВЭ.</w:t>
      </w:r>
    </w:p>
    <w:p w:rsidR="004801EE" w:rsidRPr="00503305" w:rsidRDefault="004801EE" w:rsidP="00DF02B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305">
        <w:rPr>
          <w:rFonts w:ascii="Times New Roman" w:hAnsi="Times New Roman"/>
          <w:sz w:val="28"/>
          <w:szCs w:val="28"/>
        </w:rPr>
        <w:t>10.</w:t>
      </w:r>
      <w:r w:rsidRPr="00503305">
        <w:rPr>
          <w:rFonts w:ascii="Times New Roman" w:hAnsi="Times New Roman"/>
          <w:sz w:val="28"/>
          <w:szCs w:val="28"/>
        </w:rPr>
        <w:tab/>
        <w:t>Копия паспорта родителя, (первая страница и страница с пропиской)</w:t>
      </w:r>
    </w:p>
    <w:p w:rsidR="004801EE" w:rsidRPr="00503305" w:rsidRDefault="004801EE" w:rsidP="00DF02B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3305">
        <w:rPr>
          <w:rFonts w:ascii="Times New Roman" w:hAnsi="Times New Roman"/>
          <w:sz w:val="28"/>
          <w:szCs w:val="28"/>
        </w:rPr>
        <w:t>11.</w:t>
      </w:r>
      <w:r w:rsidRPr="00503305">
        <w:rPr>
          <w:rFonts w:ascii="Times New Roman" w:hAnsi="Times New Roman"/>
          <w:sz w:val="28"/>
          <w:szCs w:val="28"/>
        </w:rPr>
        <w:tab/>
        <w:t>Работы ребенка по русскому и математике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801EE" w:rsidRDefault="004801EE" w:rsidP="00DF02BF">
      <w:pPr>
        <w:spacing w:line="240" w:lineRule="auto"/>
        <w:ind w:firstLine="708"/>
        <w:jc w:val="both"/>
      </w:pPr>
      <w:r w:rsidRPr="00503305">
        <w:rPr>
          <w:rFonts w:ascii="Times New Roman" w:hAnsi="Times New Roman"/>
          <w:sz w:val="28"/>
          <w:szCs w:val="28"/>
        </w:rPr>
        <w:t>12.</w:t>
      </w:r>
      <w:r w:rsidRPr="00503305">
        <w:rPr>
          <w:rFonts w:ascii="Times New Roman" w:hAnsi="Times New Roman"/>
          <w:sz w:val="28"/>
          <w:szCs w:val="28"/>
        </w:rPr>
        <w:tab/>
        <w:t xml:space="preserve"> Представление ПМП</w:t>
      </w:r>
      <w:r>
        <w:rPr>
          <w:rFonts w:ascii="Times New Roman" w:hAnsi="Times New Roman"/>
          <w:sz w:val="28"/>
          <w:szCs w:val="28"/>
        </w:rPr>
        <w:t xml:space="preserve"> консилиума образовательной орган</w:t>
      </w:r>
      <w:r w:rsidRPr="00E60CB3">
        <w:t xml:space="preserve"> </w:t>
      </w:r>
      <w:r w:rsidRPr="00E60CB3">
        <w:rPr>
          <w:rFonts w:ascii="Times New Roman" w:hAnsi="Times New Roman"/>
          <w:sz w:val="28"/>
          <w:szCs w:val="28"/>
        </w:rPr>
        <w:t>изации.</w:t>
      </w:r>
      <w:r w:rsidRPr="00E60CB3">
        <w:t xml:space="preserve"> </w:t>
      </w:r>
    </w:p>
    <w:p w:rsidR="004801EE" w:rsidRPr="00DF02BF" w:rsidRDefault="004801EE" w:rsidP="00DF02B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2BF">
        <w:rPr>
          <w:rFonts w:ascii="Times New Roman" w:hAnsi="Times New Roman"/>
          <w:b/>
          <w:sz w:val="28"/>
          <w:szCs w:val="28"/>
        </w:rPr>
        <w:t>На создание условий при сдаче ГИА могут претендовать:</w:t>
      </w:r>
    </w:p>
    <w:p w:rsidR="004801EE" w:rsidRPr="00E60CB3" w:rsidRDefault="004801EE" w:rsidP="00E60C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0C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E60CB3">
        <w:rPr>
          <w:rFonts w:ascii="Times New Roman" w:hAnsi="Times New Roman"/>
          <w:sz w:val="28"/>
          <w:szCs w:val="28"/>
        </w:rPr>
        <w:t>Дети-инвалиды, инвалиды</w:t>
      </w:r>
    </w:p>
    <w:p w:rsidR="004801EE" w:rsidRDefault="004801EE" w:rsidP="00DF02B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CB3">
        <w:rPr>
          <w:rFonts w:ascii="Times New Roman" w:hAnsi="Times New Roman"/>
          <w:sz w:val="28"/>
          <w:szCs w:val="28"/>
        </w:rPr>
        <w:t>Обучающиеся с ОВЗ</w:t>
      </w:r>
      <w:r>
        <w:rPr>
          <w:rFonts w:ascii="Times New Roman" w:hAnsi="Times New Roman"/>
          <w:sz w:val="28"/>
          <w:szCs w:val="28"/>
        </w:rPr>
        <w:t xml:space="preserve"> ( статус присвоен до 9 класса, обучающийся обучался по АООП)</w:t>
      </w:r>
    </w:p>
    <w:p w:rsidR="004801EE" w:rsidRPr="00E60CB3" w:rsidRDefault="004801EE" w:rsidP="00DF02B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CB3">
        <w:rPr>
          <w:rFonts w:ascii="Times New Roman" w:hAnsi="Times New Roman"/>
          <w:sz w:val="28"/>
          <w:szCs w:val="28"/>
        </w:rPr>
        <w:t>Обучающиеся в медицинских организациях</w:t>
      </w:r>
    </w:p>
    <w:p w:rsidR="004801EE" w:rsidRPr="00E60CB3" w:rsidRDefault="004801EE" w:rsidP="00DF02B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CB3">
        <w:rPr>
          <w:rFonts w:ascii="Times New Roman" w:hAnsi="Times New Roman"/>
          <w:sz w:val="28"/>
          <w:szCs w:val="28"/>
        </w:rPr>
        <w:t>Обучающиеся на дому</w:t>
      </w:r>
    </w:p>
    <w:p w:rsidR="004801EE" w:rsidRDefault="004801EE" w:rsidP="0080025D">
      <w:pPr>
        <w:spacing w:line="240" w:lineRule="auto"/>
        <w:ind w:firstLine="708"/>
        <w:jc w:val="both"/>
      </w:pPr>
      <w:r w:rsidRPr="00E60CB3">
        <w:rPr>
          <w:rFonts w:ascii="Times New Roman" w:hAnsi="Times New Roman"/>
          <w:sz w:val="28"/>
          <w:szCs w:val="28"/>
        </w:rPr>
        <w:t xml:space="preserve">Обучающиеся, имеющие ограничения жизнедеятельности и здоровья или связанные со здоровьем </w:t>
      </w:r>
      <w:r>
        <w:rPr>
          <w:rFonts w:ascii="Times New Roman" w:hAnsi="Times New Roman"/>
          <w:sz w:val="28"/>
          <w:szCs w:val="28"/>
        </w:rPr>
        <w:t>(обучающийся стоит на учете и получает лечение у узкого специалиста)</w:t>
      </w:r>
      <w:r w:rsidRPr="0080025D">
        <w:t xml:space="preserve"> </w:t>
      </w:r>
    </w:p>
    <w:p w:rsidR="004801EE" w:rsidRPr="003F076D" w:rsidRDefault="004801EE" w:rsidP="0080025D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F076D">
        <w:rPr>
          <w:rFonts w:ascii="Times New Roman" w:hAnsi="Times New Roman"/>
          <w:b/>
          <w:sz w:val="28"/>
          <w:szCs w:val="28"/>
        </w:rPr>
        <w:t>Задачи, стоящие перед ПМПК в части ГИА :</w:t>
      </w:r>
    </w:p>
    <w:p w:rsidR="004801EE" w:rsidRPr="0080025D" w:rsidRDefault="004801EE" w:rsidP="0080025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25D">
        <w:rPr>
          <w:rFonts w:ascii="Times New Roman" w:hAnsi="Times New Roman"/>
          <w:sz w:val="28"/>
          <w:szCs w:val="28"/>
        </w:rPr>
        <w:t>комплексная диагностика психофизических особенностей развития и возможностей обучающихся с целью определения необходимости создания условий при проведении ГИА</w:t>
      </w:r>
    </w:p>
    <w:p w:rsidR="004801EE" w:rsidRDefault="004801EE" w:rsidP="0080025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25D">
        <w:rPr>
          <w:rFonts w:ascii="Times New Roman" w:hAnsi="Times New Roman"/>
          <w:sz w:val="28"/>
          <w:szCs w:val="28"/>
        </w:rPr>
        <w:t>подбор условий при проведении ГИА, учитывающих состояние здоровья, особенности психофизического развития, возможности обучающихсяУсловия, которые могут быть обеспечены при проведении ГИА обучающемуся с ОВЗ, инвалидностью, обучающемуся на дому, в медицинской организации</w:t>
      </w:r>
    </w:p>
    <w:p w:rsidR="004801EE" w:rsidRPr="0080025D" w:rsidRDefault="004801EE" w:rsidP="0080025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01EE" w:rsidRPr="003F076D" w:rsidRDefault="004801EE" w:rsidP="0080025D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F076D">
        <w:rPr>
          <w:rFonts w:ascii="Times New Roman" w:hAnsi="Times New Roman"/>
          <w:b/>
          <w:sz w:val="28"/>
          <w:szCs w:val="28"/>
        </w:rPr>
        <w:t>Условия, которые могут быть обеспечены при проведении ГИА обучающемуся с ОВЗ, инвалидностью, обучающемуся на дому, в медицинской организации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801EE" w:rsidRPr="0080025D" w:rsidRDefault="004801EE" w:rsidP="0080025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25D">
        <w:rPr>
          <w:rFonts w:ascii="Times New Roman" w:hAnsi="Times New Roman"/>
          <w:sz w:val="28"/>
          <w:szCs w:val="28"/>
        </w:rPr>
        <w:t>Увеличение продолжительности времени</w:t>
      </w:r>
    </w:p>
    <w:p w:rsidR="004801EE" w:rsidRPr="0080025D" w:rsidRDefault="004801EE" w:rsidP="0080025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25D">
        <w:rPr>
          <w:rFonts w:ascii="Times New Roman" w:hAnsi="Times New Roman"/>
          <w:sz w:val="28"/>
          <w:szCs w:val="28"/>
        </w:rPr>
        <w:t>Предоставление услуг ассистента (техническая помощь)</w:t>
      </w:r>
    </w:p>
    <w:p w:rsidR="004801EE" w:rsidRDefault="004801EE" w:rsidP="0080025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25D">
        <w:rPr>
          <w:rFonts w:ascii="Times New Roman" w:hAnsi="Times New Roman"/>
          <w:sz w:val="28"/>
          <w:szCs w:val="28"/>
        </w:rPr>
        <w:t>Беспрепятственный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25D">
        <w:rPr>
          <w:rFonts w:ascii="Times New Roman" w:hAnsi="Times New Roman"/>
          <w:sz w:val="28"/>
          <w:szCs w:val="28"/>
        </w:rPr>
        <w:t>доступ</w:t>
      </w:r>
    </w:p>
    <w:p w:rsidR="004801EE" w:rsidRDefault="004801EE" w:rsidP="0080025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слабовидящих</w:t>
      </w:r>
      <w:r w:rsidRPr="0080025D">
        <w:rPr>
          <w:rFonts w:ascii="Times New Roman" w:hAnsi="Times New Roman"/>
          <w:sz w:val="28"/>
          <w:szCs w:val="28"/>
        </w:rPr>
        <w:t>: -диагностические материалы в увеличенном размере;</w:t>
      </w:r>
    </w:p>
    <w:p w:rsidR="004801EE" w:rsidRDefault="004801EE" w:rsidP="0080025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25D">
        <w:rPr>
          <w:rFonts w:ascii="Times New Roman" w:hAnsi="Times New Roman"/>
          <w:sz w:val="28"/>
          <w:szCs w:val="28"/>
        </w:rPr>
        <w:t xml:space="preserve"> -наличие увеличительных устройств; </w:t>
      </w:r>
    </w:p>
    <w:p w:rsidR="004801EE" w:rsidRPr="0080025D" w:rsidRDefault="004801EE" w:rsidP="0080025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25D">
        <w:rPr>
          <w:rFonts w:ascii="Times New Roman" w:hAnsi="Times New Roman"/>
          <w:sz w:val="28"/>
          <w:szCs w:val="28"/>
        </w:rPr>
        <w:t xml:space="preserve">-индивидуальное равномерное освещение не менее 300 люкс </w:t>
      </w:r>
    </w:p>
    <w:p w:rsidR="004801EE" w:rsidRDefault="004801EE" w:rsidP="0080025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слепых</w:t>
      </w:r>
      <w:r w:rsidRPr="0080025D">
        <w:rPr>
          <w:rFonts w:ascii="Times New Roman" w:hAnsi="Times New Roman"/>
          <w:sz w:val="28"/>
          <w:szCs w:val="28"/>
        </w:rPr>
        <w:t>: -выполнение задания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25D">
        <w:rPr>
          <w:rFonts w:ascii="Times New Roman" w:hAnsi="Times New Roman"/>
          <w:sz w:val="28"/>
          <w:szCs w:val="28"/>
        </w:rPr>
        <w:t xml:space="preserve">на компьютере со специализированным программным обеспечением; </w:t>
      </w:r>
    </w:p>
    <w:p w:rsidR="004801EE" w:rsidRDefault="004801EE" w:rsidP="0080025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25D">
        <w:rPr>
          <w:rFonts w:ascii="Times New Roman" w:hAnsi="Times New Roman"/>
          <w:sz w:val="28"/>
          <w:szCs w:val="28"/>
        </w:rPr>
        <w:t>-оформление материалов рельефно-точечным шрифтом Брайля;</w:t>
      </w:r>
    </w:p>
    <w:p w:rsidR="004801EE" w:rsidRDefault="004801EE" w:rsidP="0080025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25D">
        <w:rPr>
          <w:rFonts w:ascii="Times New Roman" w:hAnsi="Times New Roman"/>
          <w:sz w:val="28"/>
          <w:szCs w:val="28"/>
        </w:rPr>
        <w:t xml:space="preserve"> -специальные принадлежности для оформления ответов рельефно-точечным  шрифтом Брайля</w:t>
      </w:r>
    </w:p>
    <w:p w:rsidR="004801EE" w:rsidRDefault="004801EE" w:rsidP="0080025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глухих и слабослышащих</w:t>
      </w:r>
      <w:r w:rsidRPr="0080025D">
        <w:rPr>
          <w:rFonts w:ascii="Times New Roman" w:hAnsi="Times New Roman"/>
          <w:sz w:val="28"/>
          <w:szCs w:val="28"/>
        </w:rPr>
        <w:t xml:space="preserve">: </w:t>
      </w:r>
    </w:p>
    <w:p w:rsidR="004801EE" w:rsidRDefault="004801EE" w:rsidP="0080025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25D">
        <w:rPr>
          <w:rFonts w:ascii="Times New Roman" w:hAnsi="Times New Roman"/>
          <w:sz w:val="28"/>
          <w:szCs w:val="28"/>
        </w:rPr>
        <w:t xml:space="preserve">-звукоусиливающая аппаратура индивидуального и коллективного пользования; </w:t>
      </w:r>
    </w:p>
    <w:p w:rsidR="004801EE" w:rsidRDefault="004801EE" w:rsidP="0080025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025D">
        <w:rPr>
          <w:rFonts w:ascii="Times New Roman" w:hAnsi="Times New Roman"/>
          <w:sz w:val="28"/>
          <w:szCs w:val="28"/>
        </w:rPr>
        <w:t xml:space="preserve">-ассистент-сурдопереводчик </w:t>
      </w:r>
    </w:p>
    <w:p w:rsidR="004801EE" w:rsidRDefault="004801EE" w:rsidP="0080025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лиц с нарушением опорно – двигательного аппарата</w:t>
      </w:r>
    </w:p>
    <w:p w:rsidR="004801EE" w:rsidRDefault="004801EE" w:rsidP="0080025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0025D">
        <w:rPr>
          <w:rFonts w:ascii="Times New Roman" w:hAnsi="Times New Roman"/>
          <w:sz w:val="28"/>
          <w:szCs w:val="28"/>
        </w:rPr>
        <w:t xml:space="preserve"> -выполнение задания на компьютере со специализированным программным обеспечением</w:t>
      </w:r>
    </w:p>
    <w:p w:rsidR="004801EE" w:rsidRPr="00E60CB3" w:rsidRDefault="004801EE" w:rsidP="00DF02B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F02BF">
        <w:rPr>
          <w:rFonts w:ascii="Times New Roman" w:hAnsi="Times New Roman"/>
          <w:b/>
          <w:sz w:val="28"/>
          <w:szCs w:val="28"/>
        </w:rPr>
        <w:t>Дата документов, предоставляемых на ПМПК, не должна превышать 6 месяцев с момента получения.</w:t>
      </w:r>
      <w:r w:rsidRPr="00DF02BF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После обследования на ТПМПК заключение выдается в течение пяти рабочих дней. У ТПМПК есть право при возникновении спорных вопросов отправить ребенка на обследование к врачам, либо пригласить на заседание в ТПМПК еще раз. Вся информация доводится до сведения родителей.</w:t>
      </w:r>
    </w:p>
    <w:p w:rsidR="004801EE" w:rsidRPr="00503305" w:rsidRDefault="004801EE" w:rsidP="00E60C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801EE" w:rsidRPr="00503305" w:rsidSect="0028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BA4"/>
    <w:rsid w:val="00021D5F"/>
    <w:rsid w:val="001849B6"/>
    <w:rsid w:val="00280BE9"/>
    <w:rsid w:val="002B271E"/>
    <w:rsid w:val="003F076D"/>
    <w:rsid w:val="004801EE"/>
    <w:rsid w:val="004917EA"/>
    <w:rsid w:val="00503305"/>
    <w:rsid w:val="007353E2"/>
    <w:rsid w:val="007D6F5F"/>
    <w:rsid w:val="0080025D"/>
    <w:rsid w:val="009358E0"/>
    <w:rsid w:val="00A75631"/>
    <w:rsid w:val="00DF02BF"/>
    <w:rsid w:val="00E60CB3"/>
    <w:rsid w:val="00E8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BE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</TotalTime>
  <Pages>4</Pages>
  <Words>1015</Words>
  <Characters>5788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Кочетков</dc:creator>
  <cp:keywords/>
  <dc:description/>
  <cp:lastModifiedBy>ПМСС</cp:lastModifiedBy>
  <cp:revision>6</cp:revision>
  <cp:lastPrinted>2019-03-11T10:39:00Z</cp:lastPrinted>
  <dcterms:created xsi:type="dcterms:W3CDTF">2019-03-10T10:15:00Z</dcterms:created>
  <dcterms:modified xsi:type="dcterms:W3CDTF">2019-03-11T10:39:00Z</dcterms:modified>
</cp:coreProperties>
</file>